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250"/>
        <w:gridCol w:w="6940"/>
      </w:tblGrid>
      <w:tr w:rsidR="001B2ABD" w14:paraId="2FFABBA3" w14:textId="77777777" w:rsidTr="009E240F">
        <w:trPr>
          <w:trHeight w:val="4410"/>
        </w:trPr>
        <w:tc>
          <w:tcPr>
            <w:tcW w:w="3600" w:type="dxa"/>
            <w:vAlign w:val="bottom"/>
          </w:tcPr>
          <w:p w14:paraId="305676F6" w14:textId="77777777" w:rsidR="001B2ABD" w:rsidRDefault="008843E1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4D753C23" wp14:editId="2590F078">
                  <wp:extent cx="2022974" cy="2417326"/>
                  <wp:effectExtent l="0" t="0" r="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2974" cy="2417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" w:type="dxa"/>
          </w:tcPr>
          <w:p w14:paraId="001E9AFB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940" w:type="dxa"/>
            <w:vAlign w:val="bottom"/>
          </w:tcPr>
          <w:p w14:paraId="312C39F8" w14:textId="77777777" w:rsidR="001B2ABD" w:rsidRPr="008843E1" w:rsidRDefault="008843E1" w:rsidP="001B2ABD">
            <w:pPr>
              <w:pStyle w:val="Title"/>
              <w:rPr>
                <w:b/>
                <w:sz w:val="72"/>
                <w:szCs w:val="72"/>
              </w:rPr>
            </w:pPr>
            <w:r w:rsidRPr="008843E1">
              <w:rPr>
                <w:b/>
                <w:sz w:val="72"/>
                <w:szCs w:val="72"/>
              </w:rPr>
              <w:t>chellapurAm saicharan</w:t>
            </w:r>
          </w:p>
          <w:p w14:paraId="08B8AE13" w14:textId="77777777" w:rsidR="001B2ABD" w:rsidRDefault="008843E1" w:rsidP="001B2ABD">
            <w:pPr>
              <w:pStyle w:val="Subtitle"/>
            </w:pPr>
            <w:r w:rsidRPr="004D0837">
              <w:rPr>
                <w:spacing w:val="0"/>
                <w:w w:val="57"/>
              </w:rPr>
              <w:t>MECHANICAL ENGINEE</w:t>
            </w:r>
            <w:r w:rsidRPr="004D0837">
              <w:rPr>
                <w:w w:val="57"/>
              </w:rPr>
              <w:t>R</w:t>
            </w:r>
          </w:p>
        </w:tc>
      </w:tr>
      <w:tr w:rsidR="001B2ABD" w14:paraId="786E1DB0" w14:textId="77777777" w:rsidTr="009E240F">
        <w:tc>
          <w:tcPr>
            <w:tcW w:w="3600" w:type="dxa"/>
          </w:tcPr>
          <w:sdt>
            <w:sdtPr>
              <w:id w:val="-1711873194"/>
              <w:placeholder>
                <w:docPart w:val="4D55430811564F23A654631D0C70C559"/>
              </w:placeholder>
              <w:temporary/>
              <w:showingPlcHdr/>
              <w15:appearance w15:val="hidden"/>
            </w:sdtPr>
            <w:sdtEndPr/>
            <w:sdtContent>
              <w:p w14:paraId="40FD208D" w14:textId="77777777"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49D68DE0" w14:textId="77777777" w:rsidR="00036450" w:rsidRDefault="008843E1" w:rsidP="008843E1">
            <w:r>
              <w:t>CHELLAPURAM SAICHARAN</w:t>
            </w:r>
          </w:p>
          <w:p w14:paraId="470D9D3F" w14:textId="77777777" w:rsidR="008843E1" w:rsidRDefault="008843E1" w:rsidP="008843E1">
            <w:r>
              <w:t>S/O CHELLAPURAM RAGHU</w:t>
            </w:r>
          </w:p>
          <w:p w14:paraId="70564FAD" w14:textId="77777777" w:rsidR="008843E1" w:rsidRDefault="008843E1" w:rsidP="008843E1">
            <w:r>
              <w:t>M/O CHELLAPURAM RAMA</w:t>
            </w:r>
          </w:p>
          <w:p w14:paraId="3A3B9F3A" w14:textId="77777777" w:rsidR="008843E1" w:rsidRDefault="00D80BFA" w:rsidP="008843E1">
            <w:r>
              <w:t>H.NO. 8-4-450</w:t>
            </w:r>
          </w:p>
          <w:p w14:paraId="1C5845D2" w14:textId="77777777" w:rsidR="00D80BFA" w:rsidRDefault="00D80BFA" w:rsidP="008843E1">
            <w:r>
              <w:t>GANESH NAGAR</w:t>
            </w:r>
          </w:p>
          <w:p w14:paraId="017B434A" w14:textId="77777777" w:rsidR="00D80BFA" w:rsidRDefault="00D80BFA" w:rsidP="008843E1">
            <w:r>
              <w:t>KARIMNAGAR</w:t>
            </w:r>
          </w:p>
          <w:p w14:paraId="70D1119F" w14:textId="77777777" w:rsidR="00D80BFA" w:rsidRDefault="00D80BFA" w:rsidP="008843E1">
            <w:r>
              <w:t>TELANGANA</w:t>
            </w:r>
          </w:p>
          <w:p w14:paraId="1F9DF341" w14:textId="77777777" w:rsidR="00D80BFA" w:rsidRDefault="00D80BFA" w:rsidP="008843E1">
            <w:r>
              <w:t>INDIA</w:t>
            </w:r>
          </w:p>
          <w:p w14:paraId="0989D89D" w14:textId="77777777" w:rsidR="00036450" w:rsidRDefault="00036450" w:rsidP="00036450"/>
          <w:sdt>
            <w:sdtPr>
              <w:id w:val="-1954003311"/>
              <w:placeholder>
                <w:docPart w:val="A457992BC23F4C3BB1F1871D887AEBDC"/>
              </w:placeholder>
              <w:temporary/>
              <w:showingPlcHdr/>
              <w15:appearance w15:val="hidden"/>
            </w:sdtPr>
            <w:sdtEndPr/>
            <w:sdtContent>
              <w:p w14:paraId="0847A3E7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0FC38FCA1FA94926BB87CE86D869F394"/>
              </w:placeholder>
              <w:temporary/>
              <w:showingPlcHdr/>
              <w15:appearance w15:val="hidden"/>
            </w:sdtPr>
            <w:sdtEndPr/>
            <w:sdtContent>
              <w:p w14:paraId="3F67967B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0404C40E" w14:textId="77777777" w:rsidR="004D3011" w:rsidRDefault="00D80BFA" w:rsidP="004D3011">
            <w:r>
              <w:t>+91 9177324963</w:t>
            </w:r>
          </w:p>
          <w:p w14:paraId="45E1F89F" w14:textId="77777777" w:rsidR="00D80BFA" w:rsidRDefault="00D80BFA" w:rsidP="004D3011">
            <w:r>
              <w:t>+91 8500402766</w:t>
            </w:r>
          </w:p>
          <w:p w14:paraId="090BB3B2" w14:textId="77777777" w:rsidR="004D3011" w:rsidRPr="004D3011" w:rsidRDefault="004D3011" w:rsidP="004D3011"/>
          <w:sdt>
            <w:sdtPr>
              <w:id w:val="67859272"/>
              <w:placeholder>
                <w:docPart w:val="7D69E0D19BB847EB8463208A7E13EBE2"/>
              </w:placeholder>
              <w:temporary/>
              <w:showingPlcHdr/>
              <w15:appearance w15:val="hidden"/>
            </w:sdtPr>
            <w:sdtEndPr/>
            <w:sdtContent>
              <w:p w14:paraId="20F97587" w14:textId="77777777" w:rsidR="004D3011" w:rsidRDefault="004D3011" w:rsidP="004D3011">
                <w:r w:rsidRPr="004D3011">
                  <w:t>WEBSITE:</w:t>
                </w:r>
              </w:p>
            </w:sdtContent>
          </w:sdt>
          <w:p w14:paraId="1D1E88EC" w14:textId="77777777" w:rsidR="004D3011" w:rsidRDefault="00053447" w:rsidP="004D3011">
            <w:r w:rsidRPr="00053447">
              <w:t>https://www.facebook.com/charan.chellapuram?mibextid=ZbWKwL</w:t>
            </w:r>
          </w:p>
          <w:p w14:paraId="37778726" w14:textId="77777777" w:rsidR="004D3011" w:rsidRDefault="004D3011" w:rsidP="004D3011"/>
          <w:sdt>
            <w:sdtPr>
              <w:id w:val="-240260293"/>
              <w:placeholder>
                <w:docPart w:val="19EBD93A992247B78F1241F8A953DBB4"/>
              </w:placeholder>
              <w:temporary/>
              <w:showingPlcHdr/>
              <w15:appearance w15:val="hidden"/>
            </w:sdtPr>
            <w:sdtEndPr/>
            <w:sdtContent>
              <w:p w14:paraId="7F88863B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339285F0" w14:textId="77777777" w:rsidR="00036450" w:rsidRPr="00E4381A" w:rsidRDefault="00D80BFA" w:rsidP="004D3011">
            <w:pPr>
              <w:rPr>
                <w:rStyle w:val="Hyperlink"/>
              </w:rPr>
            </w:pPr>
            <w:r>
              <w:t>Chellapuramcharan006@gmail.com</w:t>
            </w:r>
          </w:p>
          <w:sdt>
            <w:sdtPr>
              <w:id w:val="-1444214663"/>
              <w:placeholder>
                <w:docPart w:val="9CD221897FE946799E6EB03A944C4074"/>
              </w:placeholder>
              <w:temporary/>
              <w:showingPlcHdr/>
              <w15:appearance w15:val="hidden"/>
            </w:sdtPr>
            <w:sdtEndPr/>
            <w:sdtContent>
              <w:p w14:paraId="17290F72" w14:textId="77777777" w:rsidR="004D3011" w:rsidRPr="00CB0055" w:rsidRDefault="00CB0055" w:rsidP="00CB0055">
                <w:pPr>
                  <w:pStyle w:val="Heading3"/>
                </w:pPr>
                <w:r w:rsidRPr="00CB0055">
                  <w:t>Hobbies</w:t>
                </w:r>
              </w:p>
            </w:sdtContent>
          </w:sdt>
          <w:p w14:paraId="1D42584A" w14:textId="77777777" w:rsidR="004D3011" w:rsidRDefault="007B2864" w:rsidP="004D3011">
            <w:r>
              <w:t>Watching tv</w:t>
            </w:r>
          </w:p>
          <w:p w14:paraId="1541DA7D" w14:textId="77777777" w:rsidR="004D3011" w:rsidRDefault="007B2864" w:rsidP="004D3011">
            <w:r>
              <w:t>Playing cricket</w:t>
            </w:r>
          </w:p>
          <w:p w14:paraId="1A67AB74" w14:textId="77777777" w:rsidR="004D3011" w:rsidRDefault="007B2864" w:rsidP="004D3011">
            <w:r>
              <w:t>Playing games in mobile</w:t>
            </w:r>
          </w:p>
          <w:p w14:paraId="162943E8" w14:textId="77777777" w:rsidR="004D3011" w:rsidRPr="004D3011" w:rsidRDefault="007B2864" w:rsidP="004D3011">
            <w:r>
              <w:t>Reading books</w:t>
            </w:r>
          </w:p>
        </w:tc>
        <w:tc>
          <w:tcPr>
            <w:tcW w:w="250" w:type="dxa"/>
          </w:tcPr>
          <w:p w14:paraId="481EC8B0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940" w:type="dxa"/>
          </w:tcPr>
          <w:sdt>
            <w:sdtPr>
              <w:id w:val="1049110328"/>
              <w:placeholder>
                <w:docPart w:val="DE342EAD4A934EFBA854AB0A31F2D6D1"/>
              </w:placeholder>
              <w:temporary/>
              <w:showingPlcHdr/>
              <w15:appearance w15:val="hidden"/>
            </w:sdtPr>
            <w:sdtEndPr/>
            <w:sdtContent>
              <w:p w14:paraId="6005E49F" w14:textId="77777777"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5D209C0D" w14:textId="77777777" w:rsidR="007B2864" w:rsidRDefault="007B2864" w:rsidP="007B2864">
            <w:pPr>
              <w:rPr>
                <w:b/>
                <w:sz w:val="20"/>
                <w:szCs w:val="20"/>
              </w:rPr>
            </w:pPr>
            <w:r w:rsidRPr="007B2864">
              <w:rPr>
                <w:b/>
                <w:sz w:val="20"/>
                <w:szCs w:val="20"/>
              </w:rPr>
              <w:t>SRI VENNELA PUBLIC SCHOOL</w:t>
            </w:r>
          </w:p>
          <w:p w14:paraId="470F74F7" w14:textId="77777777" w:rsidR="007B2864" w:rsidRPr="007B2864" w:rsidRDefault="007B2864" w:rsidP="007B2864">
            <w:pPr>
              <w:rPr>
                <w:b/>
                <w:sz w:val="20"/>
                <w:szCs w:val="20"/>
              </w:rPr>
            </w:pPr>
          </w:p>
          <w:p w14:paraId="37070431" w14:textId="77777777" w:rsidR="007B2864" w:rsidRPr="007B2864" w:rsidRDefault="007B2864" w:rsidP="00036450">
            <w:pPr>
              <w:rPr>
                <w:b/>
                <w:sz w:val="20"/>
                <w:szCs w:val="20"/>
              </w:rPr>
            </w:pPr>
            <w:r w:rsidRPr="007B2864">
              <w:rPr>
                <w:b/>
                <w:sz w:val="20"/>
                <w:szCs w:val="20"/>
              </w:rPr>
              <w:t>SSC 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B2864">
              <w:rPr>
                <w:b/>
                <w:sz w:val="20"/>
                <w:szCs w:val="20"/>
              </w:rPr>
              <w:t>70 %</w:t>
            </w:r>
          </w:p>
          <w:p w14:paraId="2338AB30" w14:textId="77777777" w:rsidR="00036450" w:rsidRDefault="00036450" w:rsidP="00036450"/>
          <w:p w14:paraId="500C0CAE" w14:textId="77777777" w:rsidR="007B2864" w:rsidRPr="007B2864" w:rsidRDefault="007B2864" w:rsidP="00036450">
            <w:pPr>
              <w:rPr>
                <w:b/>
                <w:sz w:val="20"/>
                <w:szCs w:val="20"/>
              </w:rPr>
            </w:pPr>
            <w:r w:rsidRPr="007B2864">
              <w:rPr>
                <w:b/>
                <w:sz w:val="20"/>
                <w:szCs w:val="20"/>
              </w:rPr>
              <w:t xml:space="preserve">ALPHORES JUNIOR COLLEGE </w:t>
            </w:r>
          </w:p>
          <w:p w14:paraId="794F4A8C" w14:textId="77777777" w:rsidR="007B2864" w:rsidRDefault="007B2864" w:rsidP="00036450"/>
          <w:p w14:paraId="71EBC6CE" w14:textId="77777777" w:rsidR="007B2864" w:rsidRDefault="007B2864" w:rsidP="00036450">
            <w:pPr>
              <w:rPr>
                <w:b/>
                <w:sz w:val="20"/>
                <w:szCs w:val="20"/>
              </w:rPr>
            </w:pPr>
            <w:r w:rsidRPr="007B2864">
              <w:rPr>
                <w:b/>
                <w:sz w:val="20"/>
                <w:szCs w:val="20"/>
              </w:rPr>
              <w:t>INTER – 55</w:t>
            </w:r>
            <w:r>
              <w:rPr>
                <w:b/>
                <w:sz w:val="20"/>
                <w:szCs w:val="20"/>
              </w:rPr>
              <w:t xml:space="preserve"> %</w:t>
            </w:r>
          </w:p>
          <w:p w14:paraId="7D36C6E4" w14:textId="77777777" w:rsidR="007B2864" w:rsidRDefault="007B2864" w:rsidP="00036450">
            <w:pPr>
              <w:rPr>
                <w:b/>
                <w:sz w:val="20"/>
                <w:szCs w:val="20"/>
              </w:rPr>
            </w:pPr>
          </w:p>
          <w:p w14:paraId="397914FC" w14:textId="77777777" w:rsidR="007B2864" w:rsidRDefault="007B2864" w:rsidP="000364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VAAGESWARI COLLEGE OF ENGINEERING</w:t>
            </w:r>
            <w:r w:rsidR="009E240F">
              <w:rPr>
                <w:b/>
                <w:sz w:val="20"/>
                <w:szCs w:val="20"/>
              </w:rPr>
              <w:t xml:space="preserve"> </w:t>
            </w:r>
          </w:p>
          <w:p w14:paraId="7526E0A2" w14:textId="77777777" w:rsidR="009E240F" w:rsidRDefault="009E240F" w:rsidP="00036450">
            <w:pPr>
              <w:rPr>
                <w:b/>
                <w:sz w:val="20"/>
                <w:szCs w:val="20"/>
              </w:rPr>
            </w:pPr>
          </w:p>
          <w:p w14:paraId="6F84A5ED" w14:textId="77777777" w:rsidR="009E240F" w:rsidRPr="007B2864" w:rsidRDefault="009E240F" w:rsidP="000364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B.TECH ( MECH ) – 61 %</w:t>
            </w:r>
          </w:p>
          <w:sdt>
            <w:sdtPr>
              <w:id w:val="1001553383"/>
              <w:placeholder>
                <w:docPart w:val="057824F9ECE14C3CBFDAF430DFFAEE20"/>
              </w:placeholder>
              <w:temporary/>
              <w:showingPlcHdr/>
              <w15:appearance w15:val="hidden"/>
            </w:sdtPr>
            <w:sdtEndPr/>
            <w:sdtContent>
              <w:p w14:paraId="4EDE77B2" w14:textId="77777777"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0348C84A" w14:textId="5DC6AF1B" w:rsidR="004D3011" w:rsidRPr="00ED2024" w:rsidRDefault="00ED2024" w:rsidP="00ED2024">
            <w:pPr>
              <w:pStyle w:val="Heading4"/>
              <w:rPr>
                <w:sz w:val="22"/>
              </w:rPr>
            </w:pPr>
            <w:r>
              <w:rPr>
                <w:sz w:val="22"/>
              </w:rPr>
              <w:t xml:space="preserve">No Experience Fresher </w:t>
            </w:r>
          </w:p>
          <w:p w14:paraId="1A386B18" w14:textId="77777777" w:rsidR="004D3011" w:rsidRDefault="004D3011" w:rsidP="00036450"/>
          <w:sdt>
            <w:sdtPr>
              <w:id w:val="1669594239"/>
              <w:placeholder>
                <w:docPart w:val="8981C5659AFE4C37AE2B1620C19F88A9"/>
              </w:placeholder>
              <w:temporary/>
              <w:showingPlcHdr/>
              <w15:appearance w15:val="hidden"/>
            </w:sdtPr>
            <w:sdtEndPr/>
            <w:sdtContent>
              <w:p w14:paraId="017131A5" w14:textId="77777777" w:rsidR="00036450" w:rsidRDefault="00180329" w:rsidP="00036450">
                <w:pPr>
                  <w:pStyle w:val="Heading2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14:paraId="6E8A3AB7" w14:textId="77777777" w:rsidR="00036450" w:rsidRDefault="009E240F" w:rsidP="004D3011">
            <w:pPr>
              <w:rPr>
                <w:b/>
                <w:noProof/>
                <w:color w:val="000000" w:themeColor="text1"/>
                <w:sz w:val="20"/>
                <w:szCs w:val="20"/>
              </w:rPr>
            </w:pPr>
            <w:r w:rsidRPr="009E240F">
              <w:rPr>
                <w:b/>
                <w:noProof/>
                <w:color w:val="000000" w:themeColor="text1"/>
                <w:sz w:val="20"/>
                <w:szCs w:val="20"/>
              </w:rPr>
              <w:t>MS OFFICE , MS WORD , XL</w:t>
            </w:r>
          </w:p>
          <w:p w14:paraId="47FB6C07" w14:textId="77777777" w:rsidR="009E240F" w:rsidRDefault="009E240F" w:rsidP="004D3011">
            <w:pPr>
              <w:rPr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b/>
                <w:noProof/>
                <w:color w:val="000000" w:themeColor="text1"/>
                <w:sz w:val="20"/>
                <w:szCs w:val="20"/>
              </w:rPr>
              <w:t>AUTO CAD</w:t>
            </w:r>
          </w:p>
          <w:p w14:paraId="136C1CFD" w14:textId="77777777" w:rsidR="009E240F" w:rsidRDefault="009E240F" w:rsidP="004D3011">
            <w:pPr>
              <w:rPr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b/>
                <w:noProof/>
                <w:color w:val="000000" w:themeColor="text1"/>
                <w:sz w:val="20"/>
                <w:szCs w:val="20"/>
              </w:rPr>
              <w:t>HVAC AUTOCAD</w:t>
            </w:r>
          </w:p>
          <w:p w14:paraId="35A0E496" w14:textId="77777777" w:rsidR="009E240F" w:rsidRPr="009E240F" w:rsidRDefault="009E240F" w:rsidP="004D3011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AUT</w:t>
            </w:r>
          </w:p>
        </w:tc>
      </w:tr>
    </w:tbl>
    <w:p w14:paraId="3375E8EB" w14:textId="77777777" w:rsidR="00A22FE4" w:rsidRDefault="00A22FE4" w:rsidP="000C45FF">
      <w:pPr>
        <w:tabs>
          <w:tab w:val="left" w:pos="990"/>
        </w:tabs>
      </w:pPr>
    </w:p>
    <w:sectPr w:rsidR="00A22FE4" w:rsidSect="000C45FF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F6296" w14:textId="77777777" w:rsidR="00A81DCE" w:rsidRDefault="00A81DCE" w:rsidP="000C45FF">
      <w:r>
        <w:separator/>
      </w:r>
    </w:p>
  </w:endnote>
  <w:endnote w:type="continuationSeparator" w:id="0">
    <w:p w14:paraId="491725D4" w14:textId="77777777" w:rsidR="00A81DCE" w:rsidRDefault="00A81DCE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5F8B2" w14:textId="77777777" w:rsidR="00A81DCE" w:rsidRDefault="00A81DCE" w:rsidP="000C45FF">
      <w:r>
        <w:separator/>
      </w:r>
    </w:p>
  </w:footnote>
  <w:footnote w:type="continuationSeparator" w:id="0">
    <w:p w14:paraId="5A00729D" w14:textId="77777777" w:rsidR="00A81DCE" w:rsidRDefault="00A81DCE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03D9A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556975" wp14:editId="69BB911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3E1"/>
    <w:rsid w:val="00036450"/>
    <w:rsid w:val="00053447"/>
    <w:rsid w:val="00094499"/>
    <w:rsid w:val="000C45FF"/>
    <w:rsid w:val="000E3FD1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A6B7D"/>
    <w:rsid w:val="003B06CA"/>
    <w:rsid w:val="003E08D2"/>
    <w:rsid w:val="004071FC"/>
    <w:rsid w:val="00445947"/>
    <w:rsid w:val="00454D4A"/>
    <w:rsid w:val="004813B3"/>
    <w:rsid w:val="00496591"/>
    <w:rsid w:val="004C63E4"/>
    <w:rsid w:val="004D0837"/>
    <w:rsid w:val="004D3011"/>
    <w:rsid w:val="005262AC"/>
    <w:rsid w:val="005E39D5"/>
    <w:rsid w:val="00600670"/>
    <w:rsid w:val="0062123A"/>
    <w:rsid w:val="00646E75"/>
    <w:rsid w:val="006771D0"/>
    <w:rsid w:val="00715FCB"/>
    <w:rsid w:val="00743101"/>
    <w:rsid w:val="00744252"/>
    <w:rsid w:val="007775E1"/>
    <w:rsid w:val="007867A0"/>
    <w:rsid w:val="007927F5"/>
    <w:rsid w:val="007B2864"/>
    <w:rsid w:val="00802CA0"/>
    <w:rsid w:val="008154A8"/>
    <w:rsid w:val="008843E1"/>
    <w:rsid w:val="009260CD"/>
    <w:rsid w:val="00952C25"/>
    <w:rsid w:val="00974F5F"/>
    <w:rsid w:val="009E240F"/>
    <w:rsid w:val="009E4284"/>
    <w:rsid w:val="00A2118D"/>
    <w:rsid w:val="00A22FE4"/>
    <w:rsid w:val="00A81DCE"/>
    <w:rsid w:val="00A84CEF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80BFA"/>
    <w:rsid w:val="00DA1F4D"/>
    <w:rsid w:val="00DD172A"/>
    <w:rsid w:val="00E25A26"/>
    <w:rsid w:val="00E4381A"/>
    <w:rsid w:val="00E51496"/>
    <w:rsid w:val="00E51F86"/>
    <w:rsid w:val="00E55D74"/>
    <w:rsid w:val="00ED2024"/>
    <w:rsid w:val="00F5529E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78EC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footnotes" Target="footnotes.xml" /><Relationship Id="rId12" Type="http://schemas.openxmlformats.org/officeDocument/2006/relationships/glossaryDocument" Target="glossary/document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fontTable" Target="fontTable.xml" /><Relationship Id="rId5" Type="http://schemas.openxmlformats.org/officeDocument/2006/relationships/settings" Target="settings.xml" /><Relationship Id="rId10" Type="http://schemas.openxmlformats.org/officeDocument/2006/relationships/header" Target="header1.xml" /><Relationship Id="rId4" Type="http://schemas.openxmlformats.org/officeDocument/2006/relationships/styles" Target="styles.xml" /><Relationship Id="rId9" Type="http://schemas.openxmlformats.org/officeDocument/2006/relationships/image" Target="media/image1.tmp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 /><Relationship Id="rId1" Type="http://schemas.openxmlformats.org/officeDocument/2006/relationships/image" Target="media/image2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Bold%20modern%20resume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55430811564F23A654631D0C70C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758C1-7298-4539-9175-EBD5CA6A5A0F}"/>
      </w:docPartPr>
      <w:docPartBody>
        <w:p w:rsidR="00B30145" w:rsidRDefault="000F44E2">
          <w:pPr>
            <w:pStyle w:val="4D55430811564F23A654631D0C70C559"/>
          </w:pPr>
          <w:r w:rsidRPr="00D5459D">
            <w:t>Profile</w:t>
          </w:r>
        </w:p>
      </w:docPartBody>
    </w:docPart>
    <w:docPart>
      <w:docPartPr>
        <w:name w:val="A457992BC23F4C3BB1F1871D887AE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FF1AB-3E35-47D5-AA69-4082A02DE07A}"/>
      </w:docPartPr>
      <w:docPartBody>
        <w:p w:rsidR="00B30145" w:rsidRDefault="000F44E2">
          <w:pPr>
            <w:pStyle w:val="A457992BC23F4C3BB1F1871D887AEBDC"/>
          </w:pPr>
          <w:r w:rsidRPr="00CB0055">
            <w:t>Contact</w:t>
          </w:r>
        </w:p>
      </w:docPartBody>
    </w:docPart>
    <w:docPart>
      <w:docPartPr>
        <w:name w:val="0FC38FCA1FA94926BB87CE86D869F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EB174-DE99-4B13-9334-104EA3EEC0D7}"/>
      </w:docPartPr>
      <w:docPartBody>
        <w:p w:rsidR="00B30145" w:rsidRDefault="000F44E2">
          <w:pPr>
            <w:pStyle w:val="0FC38FCA1FA94926BB87CE86D869F394"/>
          </w:pPr>
          <w:r w:rsidRPr="004D3011">
            <w:t>PHONE:</w:t>
          </w:r>
        </w:p>
      </w:docPartBody>
    </w:docPart>
    <w:docPart>
      <w:docPartPr>
        <w:name w:val="7D69E0D19BB847EB8463208A7E13E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60A03-F5EA-43E1-A4DE-EBFC25B63777}"/>
      </w:docPartPr>
      <w:docPartBody>
        <w:p w:rsidR="00B30145" w:rsidRDefault="000F44E2">
          <w:pPr>
            <w:pStyle w:val="7D69E0D19BB847EB8463208A7E13EBE2"/>
          </w:pPr>
          <w:r w:rsidRPr="004D3011">
            <w:t>WEBSITE:</w:t>
          </w:r>
        </w:p>
      </w:docPartBody>
    </w:docPart>
    <w:docPart>
      <w:docPartPr>
        <w:name w:val="19EBD93A992247B78F1241F8A953D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1A5DA-38D2-4278-89FE-9FF3D1FCAA01}"/>
      </w:docPartPr>
      <w:docPartBody>
        <w:p w:rsidR="00B30145" w:rsidRDefault="000F44E2">
          <w:pPr>
            <w:pStyle w:val="19EBD93A992247B78F1241F8A953DBB4"/>
          </w:pPr>
          <w:r w:rsidRPr="004D3011">
            <w:t>EMAIL:</w:t>
          </w:r>
        </w:p>
      </w:docPartBody>
    </w:docPart>
    <w:docPart>
      <w:docPartPr>
        <w:name w:val="9CD221897FE946799E6EB03A944C4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0A53B-2886-4AA1-BF6E-3C9B28BA7611}"/>
      </w:docPartPr>
      <w:docPartBody>
        <w:p w:rsidR="00B30145" w:rsidRDefault="000F44E2">
          <w:pPr>
            <w:pStyle w:val="9CD221897FE946799E6EB03A944C4074"/>
          </w:pPr>
          <w:r w:rsidRPr="00CB0055">
            <w:t>Hobbies</w:t>
          </w:r>
        </w:p>
      </w:docPartBody>
    </w:docPart>
    <w:docPart>
      <w:docPartPr>
        <w:name w:val="DE342EAD4A934EFBA854AB0A31F2D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5A58E-19EE-4263-ACE0-35B13DB937C3}"/>
      </w:docPartPr>
      <w:docPartBody>
        <w:p w:rsidR="00B30145" w:rsidRDefault="000F44E2">
          <w:pPr>
            <w:pStyle w:val="DE342EAD4A934EFBA854AB0A31F2D6D1"/>
          </w:pPr>
          <w:r w:rsidRPr="00036450">
            <w:t>EDUCATION</w:t>
          </w:r>
        </w:p>
      </w:docPartBody>
    </w:docPart>
    <w:docPart>
      <w:docPartPr>
        <w:name w:val="057824F9ECE14C3CBFDAF430DFFAE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ABE88-5265-435C-BE78-25C96203D6F3}"/>
      </w:docPartPr>
      <w:docPartBody>
        <w:p w:rsidR="00B30145" w:rsidRDefault="000F44E2">
          <w:pPr>
            <w:pStyle w:val="057824F9ECE14C3CBFDAF430DFFAEE20"/>
          </w:pPr>
          <w:r w:rsidRPr="00036450">
            <w:t>WORK EXPERIENCE</w:t>
          </w:r>
        </w:p>
      </w:docPartBody>
    </w:docPart>
    <w:docPart>
      <w:docPartPr>
        <w:name w:val="8981C5659AFE4C37AE2B1620C19F8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4E724-058B-41F9-8019-083DDC425A0C}"/>
      </w:docPartPr>
      <w:docPartBody>
        <w:p w:rsidR="00B30145" w:rsidRDefault="000F44E2">
          <w:pPr>
            <w:pStyle w:val="8981C5659AFE4C37AE2B1620C19F88A9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BB"/>
    <w:rsid w:val="000F44E2"/>
    <w:rsid w:val="00B30145"/>
    <w:rsid w:val="00DB1A8F"/>
    <w:rsid w:val="00ED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5430811564F23A654631D0C70C559">
    <w:name w:val="4D55430811564F23A654631D0C70C559"/>
  </w:style>
  <w:style w:type="paragraph" w:customStyle="1" w:styleId="A457992BC23F4C3BB1F1871D887AEBDC">
    <w:name w:val="A457992BC23F4C3BB1F1871D887AEBDC"/>
  </w:style>
  <w:style w:type="paragraph" w:customStyle="1" w:styleId="0FC38FCA1FA94926BB87CE86D869F394">
    <w:name w:val="0FC38FCA1FA94926BB87CE86D869F394"/>
  </w:style>
  <w:style w:type="paragraph" w:customStyle="1" w:styleId="7D69E0D19BB847EB8463208A7E13EBE2">
    <w:name w:val="7D69E0D19BB847EB8463208A7E13EBE2"/>
  </w:style>
  <w:style w:type="paragraph" w:customStyle="1" w:styleId="19EBD93A992247B78F1241F8A953DBB4">
    <w:name w:val="19EBD93A992247B78F1241F8A953DBB4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9CD221897FE946799E6EB03A944C4074">
    <w:name w:val="9CD221897FE946799E6EB03A944C4074"/>
  </w:style>
  <w:style w:type="paragraph" w:customStyle="1" w:styleId="DE342EAD4A934EFBA854AB0A31F2D6D1">
    <w:name w:val="DE342EAD4A934EFBA854AB0A31F2D6D1"/>
  </w:style>
  <w:style w:type="paragraph" w:customStyle="1" w:styleId="057824F9ECE14C3CBFDAF430DFFAEE20">
    <w:name w:val="057824F9ECE14C3CBFDAF430DFFAEE20"/>
  </w:style>
  <w:style w:type="paragraph" w:customStyle="1" w:styleId="42AEA9C374AE44D0AA00F9373F8BA8D4">
    <w:name w:val="42AEA9C374AE44D0AA00F9373F8BA8D4"/>
  </w:style>
  <w:style w:type="paragraph" w:customStyle="1" w:styleId="2BFEF687755F4B9CBC600C25220A2C9D">
    <w:name w:val="2BFEF687755F4B9CBC600C25220A2C9D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8981C5659AFE4C37AE2B1620C19F88A9">
    <w:name w:val="8981C5659AFE4C37AE2B1620C19F88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Bold%20modern%20resume.dotx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2023-09-08T14:33:00Z</dcterms:created>
  <dcterms:modified xsi:type="dcterms:W3CDTF">2023-09-08T14:33:00Z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